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DECFCA5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A9750B1" w14:textId="2686BF85" w:rsidR="002F6E35" w:rsidRDefault="009035F5">
            <w:pPr>
              <w:pStyle w:val="Month"/>
            </w:pPr>
            <w:r w:rsidRPr="00BE4725">
              <w:rPr>
                <w:color w:val="FF3300"/>
                <w14:textFill>
                  <w14:gradFill>
                    <w14:gsLst>
                      <w14:gs w14:pos="0">
                        <w14:srgbClr w14:val="FF33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33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33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fldChar w:fldCharType="begin"/>
            </w:r>
            <w:r w:rsidRPr="00BE4725">
              <w:rPr>
                <w:color w:val="FF3300"/>
                <w14:textFill>
                  <w14:gradFill>
                    <w14:gsLst>
                      <w14:gs w14:pos="0">
                        <w14:srgbClr w14:val="FF33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33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33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instrText xml:space="preserve"> DOCVARIABLE  MonthStart \@ MMMM \* MERGEFORMAT </w:instrText>
            </w:r>
            <w:r w:rsidRPr="00BE4725">
              <w:rPr>
                <w:color w:val="FF3300"/>
                <w14:textFill>
                  <w14:gradFill>
                    <w14:gsLst>
                      <w14:gs w14:pos="0">
                        <w14:srgbClr w14:val="FF33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33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33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fldChar w:fldCharType="separate"/>
            </w:r>
            <w:r w:rsidR="009C171E" w:rsidRPr="00BE4725">
              <w:rPr>
                <w:color w:val="FF3300"/>
                <w14:textFill>
                  <w14:gradFill>
                    <w14:gsLst>
                      <w14:gs w14:pos="0">
                        <w14:srgbClr w14:val="FF33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33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33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t>July</w:t>
            </w:r>
            <w:r w:rsidRPr="00BE4725">
              <w:rPr>
                <w:color w:val="FF3300"/>
                <w14:textFill>
                  <w14:gradFill>
                    <w14:gsLst>
                      <w14:gs w14:pos="0">
                        <w14:srgbClr w14:val="FF33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33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33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fldChar w:fldCharType="end"/>
            </w:r>
            <w:r w:rsidR="009C171E">
              <w:t xml:space="preserve">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9FF9B14" w14:textId="7C694FE2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C85264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07A5307E" w14:textId="1A6E0EFC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674210A3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C171E">
              <w:t>2021</w:t>
            </w:r>
            <w:r>
              <w:fldChar w:fldCharType="end"/>
            </w:r>
          </w:p>
        </w:tc>
      </w:tr>
      <w:tr w:rsidR="002F6E35" w14:paraId="34DA17E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B19CB81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7A0F4BF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3" w:type="pct"/>
        <w:tblInd w:w="-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063"/>
        <w:gridCol w:w="2055"/>
        <w:gridCol w:w="2055"/>
        <w:gridCol w:w="2055"/>
        <w:gridCol w:w="2055"/>
        <w:gridCol w:w="2055"/>
        <w:gridCol w:w="2055"/>
      </w:tblGrid>
      <w:tr w:rsidR="002F6E35" w14:paraId="214C1A00" w14:textId="77777777" w:rsidTr="00BE4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1795D06F0514DD5AB39646CC28017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62" w:type="dxa"/>
              </w:tcPr>
              <w:p w14:paraId="2DD3F4ED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767F32D" w14:textId="77777777" w:rsidR="002F6E35" w:rsidRDefault="00C5607E">
            <w:pPr>
              <w:pStyle w:val="Days"/>
            </w:pPr>
            <w:sdt>
              <w:sdtPr>
                <w:id w:val="8650153"/>
                <w:placeholder>
                  <w:docPart w:val="2A21604673814CC0B15D28928B9A22E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9E8DF57" w14:textId="77777777" w:rsidR="002F6E35" w:rsidRDefault="00C5607E">
            <w:pPr>
              <w:pStyle w:val="Days"/>
            </w:pPr>
            <w:sdt>
              <w:sdtPr>
                <w:id w:val="-1517691135"/>
                <w:placeholder>
                  <w:docPart w:val="3526E86A1B4C4D1AB0415B773929107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5CCC5D9" w14:textId="77777777" w:rsidR="002F6E35" w:rsidRDefault="00C5607E">
            <w:pPr>
              <w:pStyle w:val="Days"/>
            </w:pPr>
            <w:sdt>
              <w:sdtPr>
                <w:id w:val="-1684429625"/>
                <w:placeholder>
                  <w:docPart w:val="8E1954E0E3AB46F5964636B71F03135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BCF0D57" w14:textId="77777777" w:rsidR="002F6E35" w:rsidRDefault="00C5607E">
            <w:pPr>
              <w:pStyle w:val="Days"/>
            </w:pPr>
            <w:sdt>
              <w:sdtPr>
                <w:id w:val="-1188375605"/>
                <w:placeholder>
                  <w:docPart w:val="405AD644CAC94859AFDCBABCA220FAB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13FB7F1" w14:textId="77777777" w:rsidR="002F6E35" w:rsidRDefault="00C5607E">
            <w:pPr>
              <w:pStyle w:val="Days"/>
            </w:pPr>
            <w:sdt>
              <w:sdtPr>
                <w:id w:val="1991825489"/>
                <w:placeholder>
                  <w:docPart w:val="488FFB6B243F45F9A1478FDD78BCAE5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48083C7" w14:textId="77777777" w:rsidR="002F6E35" w:rsidRDefault="00C5607E">
            <w:pPr>
              <w:pStyle w:val="Days"/>
            </w:pPr>
            <w:sdt>
              <w:sdtPr>
                <w:id w:val="115736794"/>
                <w:placeholder>
                  <w:docPart w:val="D2833995ED3B48BDA679EB0DE8F382E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621DE818" w14:textId="77777777" w:rsidTr="00BE4725">
        <w:tc>
          <w:tcPr>
            <w:tcW w:w="2062" w:type="dxa"/>
            <w:tcBorders>
              <w:bottom w:val="nil"/>
            </w:tcBorders>
          </w:tcPr>
          <w:p w14:paraId="7F8E280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C171E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A2469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C171E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C17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B7B1BF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C171E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C17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CEBEDE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C171E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C17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1197F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C171E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A3A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9C171E">
              <w:fldChar w:fldCharType="separate"/>
            </w:r>
            <w:r w:rsidR="009C171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00E19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C171E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C171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C17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DB0A1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C171E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C17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C171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347EC911" w14:textId="77777777" w:rsidTr="00BE4725">
        <w:trPr>
          <w:trHeight w:hRule="exact" w:val="907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305DCA3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23969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550D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EC12C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98FA9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D14ED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CA507D" w14:textId="2788ED39" w:rsidR="002F6E35" w:rsidRDefault="00BE4725">
            <w:r>
              <w:rPr>
                <w:noProof/>
              </w:rPr>
              <w:drawing>
                <wp:inline distT="0" distB="0" distL="0" distR="0" wp14:anchorId="4B016CC3" wp14:editId="2ED6A06D">
                  <wp:extent cx="958557" cy="710259"/>
                  <wp:effectExtent l="0" t="0" r="0" b="0"/>
                  <wp:docPr id="3" name="Picture 3" descr="Fireworks Clipart 4th July - Free Firework Svg File , Transparent Cartoon,  Free Cliparts &amp; Silhouettes - Net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orks Clipart 4th July - Free Firework Svg File , Transparent Cartoon,  Free Cliparts &amp; Silhouettes - Net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26" cy="76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E35" w14:paraId="4CDADF50" w14:textId="77777777" w:rsidTr="00BE4725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7EF45C1A" w14:textId="6CC2E16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C171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7E43D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C171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FE36D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C171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8AFA4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C171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B0284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C171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06AF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C171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84847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C171E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20263833" w14:textId="77777777" w:rsidTr="00BE4725">
        <w:trPr>
          <w:trHeight w:hRule="exact" w:val="907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03B5D33D" w14:textId="43E96B36" w:rsidR="002F6E35" w:rsidRDefault="009C171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7C2EAD" wp14:editId="39251507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17145</wp:posOffset>
                  </wp:positionV>
                  <wp:extent cx="753110" cy="558800"/>
                  <wp:effectExtent l="0" t="0" r="8890" b="0"/>
                  <wp:wrapThrough wrapText="bothSides">
                    <wp:wrapPolygon edited="0">
                      <wp:start x="0" y="0"/>
                      <wp:lineTo x="0" y="20618"/>
                      <wp:lineTo x="21309" y="20618"/>
                      <wp:lineTo x="21309" y="0"/>
                      <wp:lineTo x="0" y="0"/>
                    </wp:wrapPolygon>
                  </wp:wrapThrough>
                  <wp:docPr id="2" name="Picture 2" descr="4th of July Festi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th of July Festi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75701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CD88E8" w14:textId="77777777" w:rsidR="009C171E" w:rsidRDefault="009C171E" w:rsidP="009C171E">
            <w:pPr>
              <w:rPr>
                <w:b/>
                <w:bCs/>
              </w:rPr>
            </w:pPr>
            <w:r w:rsidRPr="00680F3D">
              <w:rPr>
                <w:b/>
                <w:bCs/>
              </w:rPr>
              <w:t>Lunch 11:30</w:t>
            </w:r>
          </w:p>
          <w:p w14:paraId="415A5DFA" w14:textId="4C0A0CB7" w:rsidR="002F6E35" w:rsidRDefault="009C171E" w:rsidP="009C171E">
            <w:r w:rsidRPr="00680F3D">
              <w:rPr>
                <w:b/>
                <w:bCs/>
                <w:sz w:val="14"/>
                <w:szCs w:val="14"/>
              </w:rPr>
              <w:t xml:space="preserve">Spaghetti, Beans, Pineapple, Lime Sherbet, </w:t>
            </w:r>
            <w:r>
              <w:rPr>
                <w:b/>
                <w:bCs/>
                <w:sz w:val="14"/>
                <w:szCs w:val="14"/>
              </w:rPr>
              <w:t xml:space="preserve">Garlic </w:t>
            </w:r>
            <w:r w:rsidRPr="00680F3D">
              <w:rPr>
                <w:b/>
                <w:bCs/>
                <w:sz w:val="14"/>
                <w:szCs w:val="14"/>
              </w:rPr>
              <w:t>Roll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D413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04070F" w14:textId="77777777" w:rsidR="002F6E35" w:rsidRPr="009C171E" w:rsidRDefault="009C171E" w:rsidP="009C171E">
            <w:pPr>
              <w:jc w:val="center"/>
              <w:rPr>
                <w:b/>
                <w:bCs/>
                <w:sz w:val="24"/>
                <w:szCs w:val="24"/>
              </w:rPr>
            </w:pPr>
            <w:r w:rsidRPr="009C171E">
              <w:rPr>
                <w:b/>
                <w:bCs/>
                <w:sz w:val="24"/>
                <w:szCs w:val="24"/>
              </w:rPr>
              <w:t>Yoga</w:t>
            </w:r>
          </w:p>
          <w:p w14:paraId="5CEC4572" w14:textId="5277B3FD" w:rsidR="009C171E" w:rsidRDefault="009C171E" w:rsidP="009C171E">
            <w:pPr>
              <w:jc w:val="center"/>
            </w:pPr>
            <w:r w:rsidRPr="009C171E">
              <w:rPr>
                <w:b/>
                <w:bCs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31112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6D320F" w14:textId="77777777" w:rsidR="002F6E35" w:rsidRDefault="002F6E35"/>
        </w:tc>
      </w:tr>
      <w:tr w:rsidR="002F6E35" w14:paraId="6A9358AE" w14:textId="77777777" w:rsidTr="00BE4725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7546D2B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C171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0DCC2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C171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5DFE1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C171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EA615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C171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A6544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C171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FAF3E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C171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6B471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C171E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14:paraId="2D516394" w14:textId="77777777" w:rsidTr="00BE4725">
        <w:trPr>
          <w:trHeight w:hRule="exact" w:val="907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31BDF9E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28117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89B030" w14:textId="77777777" w:rsidR="009C171E" w:rsidRDefault="009C171E" w:rsidP="009C171E">
            <w:pPr>
              <w:rPr>
                <w:b/>
                <w:bCs/>
              </w:rPr>
            </w:pPr>
            <w:r w:rsidRPr="00680F3D">
              <w:rPr>
                <w:b/>
                <w:bCs/>
              </w:rPr>
              <w:t>Lunch 11:</w:t>
            </w:r>
            <w:r w:rsidRPr="00680F3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</w:rPr>
              <w:t>0</w:t>
            </w:r>
          </w:p>
          <w:p w14:paraId="7C31FAAF" w14:textId="7738C420" w:rsidR="002F6E35" w:rsidRDefault="009C171E" w:rsidP="009C171E">
            <w:proofErr w:type="spellStart"/>
            <w:r w:rsidRPr="00680F3D">
              <w:rPr>
                <w:b/>
                <w:bCs/>
                <w:sz w:val="14"/>
                <w:szCs w:val="14"/>
              </w:rPr>
              <w:t>Talapia</w:t>
            </w:r>
            <w:proofErr w:type="spellEnd"/>
            <w:r w:rsidRPr="00680F3D">
              <w:rPr>
                <w:b/>
                <w:bCs/>
                <w:sz w:val="14"/>
                <w:szCs w:val="14"/>
              </w:rPr>
              <w:t xml:space="preserve">, Au Gratin Potatoes, Stewed Tomatoes, </w:t>
            </w:r>
            <w:r>
              <w:rPr>
                <w:b/>
                <w:bCs/>
                <w:sz w:val="14"/>
                <w:szCs w:val="14"/>
              </w:rPr>
              <w:t>Pineapple &amp; Apricot, Cookie, Roll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6AF53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BBDC9C" w14:textId="77777777" w:rsidR="009C171E" w:rsidRPr="009C171E" w:rsidRDefault="009C171E" w:rsidP="009C171E">
            <w:pPr>
              <w:jc w:val="center"/>
              <w:rPr>
                <w:b/>
                <w:bCs/>
                <w:sz w:val="24"/>
                <w:szCs w:val="24"/>
              </w:rPr>
            </w:pPr>
            <w:r w:rsidRPr="009C171E">
              <w:rPr>
                <w:b/>
                <w:bCs/>
                <w:sz w:val="24"/>
                <w:szCs w:val="24"/>
              </w:rPr>
              <w:t>Yoga</w:t>
            </w:r>
          </w:p>
          <w:p w14:paraId="364E6A0B" w14:textId="0A0B410A" w:rsidR="002F6E35" w:rsidRDefault="009C171E" w:rsidP="009C171E">
            <w:pPr>
              <w:jc w:val="center"/>
            </w:pPr>
            <w:r w:rsidRPr="009C171E">
              <w:rPr>
                <w:b/>
                <w:bCs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46F5C5" w14:textId="7F6687EB" w:rsidR="002F6E35" w:rsidRDefault="00BE4725">
            <w:r>
              <w:rPr>
                <w:noProof/>
              </w:rPr>
              <w:drawing>
                <wp:inline distT="0" distB="0" distL="0" distR="0" wp14:anchorId="1B7935F3" wp14:editId="7730C996">
                  <wp:extent cx="724397" cy="724397"/>
                  <wp:effectExtent l="0" t="0" r="0" b="0"/>
                  <wp:docPr id="9" name="Picture 9" descr="Celebration clipart firework explosion pencil and in color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lebration clipart firework explosion pencil and in color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7087" cy="767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4F753D" w14:textId="77777777" w:rsidR="002F6E35" w:rsidRDefault="002F6E35"/>
        </w:tc>
      </w:tr>
      <w:tr w:rsidR="002F6E35" w14:paraId="03A5F94B" w14:textId="77777777" w:rsidTr="00BE4725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2665E40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C171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E8DFE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C171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E20C6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C171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0214A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C171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EE03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C171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4DB6B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C171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675E9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C171E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14:paraId="38F04C96" w14:textId="77777777" w:rsidTr="00BE4725">
        <w:trPr>
          <w:trHeight w:hRule="exact" w:val="907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11596B92" w14:textId="1FE3232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8071CB" w14:textId="67C95F99" w:rsidR="002F6E35" w:rsidRDefault="00BE4725">
            <w:r>
              <w:rPr>
                <w:noProof/>
              </w:rPr>
              <w:drawing>
                <wp:inline distT="0" distB="0" distL="0" distR="0" wp14:anchorId="336550CB" wp14:editId="25483902">
                  <wp:extent cx="710588" cy="710588"/>
                  <wp:effectExtent l="0" t="0" r="0" b="0"/>
                  <wp:docPr id="7" name="Picture 7" descr="Calendar • Mount Vernon, WA • CivicEng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ar • Mount Vernon, WA • CivicEng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3256" cy="74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67314F" w14:textId="77777777" w:rsidR="009C171E" w:rsidRDefault="009C171E" w:rsidP="009C171E">
            <w:pPr>
              <w:rPr>
                <w:b/>
                <w:bCs/>
              </w:rPr>
            </w:pPr>
            <w:r>
              <w:rPr>
                <w:b/>
                <w:bCs/>
              </w:rPr>
              <w:t>Lunch 11:30</w:t>
            </w:r>
          </w:p>
          <w:p w14:paraId="109A439A" w14:textId="13DB814A" w:rsidR="002F6E35" w:rsidRDefault="009C171E" w:rsidP="009C171E">
            <w:r>
              <w:rPr>
                <w:b/>
                <w:bCs/>
                <w:sz w:val="14"/>
                <w:szCs w:val="14"/>
              </w:rPr>
              <w:t>Pork chow Mein, Noodles, Oriental Vegetables, Spinach Salad. Cake, Roll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20300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CAD37A" w14:textId="77777777" w:rsidR="009C171E" w:rsidRPr="009C171E" w:rsidRDefault="009C171E" w:rsidP="009C171E">
            <w:pPr>
              <w:jc w:val="center"/>
              <w:rPr>
                <w:b/>
                <w:bCs/>
                <w:sz w:val="24"/>
                <w:szCs w:val="24"/>
              </w:rPr>
            </w:pPr>
            <w:r w:rsidRPr="009C171E">
              <w:rPr>
                <w:b/>
                <w:bCs/>
                <w:sz w:val="24"/>
                <w:szCs w:val="24"/>
              </w:rPr>
              <w:t>Yoga</w:t>
            </w:r>
          </w:p>
          <w:p w14:paraId="32DF6884" w14:textId="3C1FEE06" w:rsidR="002F6E35" w:rsidRDefault="009C171E" w:rsidP="009C171E">
            <w:pPr>
              <w:jc w:val="center"/>
            </w:pPr>
            <w:r w:rsidRPr="009C171E">
              <w:rPr>
                <w:b/>
                <w:bCs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B95FF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C92E56" w14:textId="7D1E3F7B" w:rsidR="002F6E35" w:rsidRDefault="00552EC4">
            <w:pPr>
              <w:rPr>
                <w:rFonts w:ascii="Americana BT" w:hAnsi="Americana BT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409204" wp14:editId="35A06CCA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207645</wp:posOffset>
                  </wp:positionV>
                  <wp:extent cx="589280" cy="357505"/>
                  <wp:effectExtent l="0" t="0" r="1270" b="4445"/>
                  <wp:wrapThrough wrapText="bothSides">
                    <wp:wrapPolygon edited="0">
                      <wp:start x="0" y="0"/>
                      <wp:lineTo x="0" y="20718"/>
                      <wp:lineTo x="20948" y="20718"/>
                      <wp:lineTo x="20948" y="0"/>
                      <wp:lineTo x="0" y="0"/>
                    </wp:wrapPolygon>
                  </wp:wrapThrough>
                  <wp:docPr id="11" name="Picture 11" descr="Icon Free Download Png - Wagon Icon Png, Transparent Png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 Free Download Png - Wagon Icon Png, Transparent Png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725" w:rsidRPr="00BE4725">
              <w:rPr>
                <w:rFonts w:ascii="Americana BT" w:hAnsi="Americana BT"/>
                <w:color w:val="FF0000"/>
              </w:rPr>
              <w:t>Happy Pioneer Day</w:t>
            </w:r>
          </w:p>
          <w:p w14:paraId="45A3D35C" w14:textId="440E8C04" w:rsidR="00BE4725" w:rsidRPr="00BE4725" w:rsidRDefault="00BE4725">
            <w:pPr>
              <w:rPr>
                <w:rFonts w:ascii="Americana BT" w:hAnsi="Americana BT"/>
                <w:color w:val="FF0000"/>
              </w:rPr>
            </w:pPr>
          </w:p>
        </w:tc>
      </w:tr>
      <w:tr w:rsidR="002F6E35" w14:paraId="552D52BF" w14:textId="77777777" w:rsidTr="00BE4725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75B6DA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C171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C171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C17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D6251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C17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C17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C17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59BD3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C17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C17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C17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BBF8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C17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C17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C17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461A3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C17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C17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C17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6855B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C17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C17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C17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AE48D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C17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C17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C171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171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9C171E">
              <w:rPr>
                <w:noProof/>
              </w:rPr>
              <w:t>31</w:t>
            </w:r>
            <w:r>
              <w:fldChar w:fldCharType="end"/>
            </w:r>
          </w:p>
        </w:tc>
      </w:tr>
      <w:tr w:rsidR="002F6E35" w14:paraId="1B9F84B4" w14:textId="77777777" w:rsidTr="00BE4725">
        <w:trPr>
          <w:trHeight w:hRule="exact" w:val="907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46CC3FC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79FB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01F272" w14:textId="77777777" w:rsidR="009C171E" w:rsidRDefault="009C171E" w:rsidP="009C171E">
            <w:pPr>
              <w:rPr>
                <w:b/>
                <w:bCs/>
              </w:rPr>
            </w:pPr>
            <w:r>
              <w:rPr>
                <w:b/>
                <w:bCs/>
              </w:rPr>
              <w:t>Lunch 11:30</w:t>
            </w:r>
          </w:p>
          <w:p w14:paraId="3EBED5F5" w14:textId="77777777" w:rsidR="009C171E" w:rsidRPr="00680F3D" w:rsidRDefault="009C171E" w:rsidP="009C171E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Chicken Enchilada, Spanish Rice, Brussel Sprouts, Fruit Salad, Rice Krispy Treat</w:t>
            </w:r>
          </w:p>
          <w:p w14:paraId="3376207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C7726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FB3C04" w14:textId="71BE5427" w:rsidR="009C171E" w:rsidRPr="009C171E" w:rsidRDefault="00552EC4" w:rsidP="009C17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1D69B97" wp14:editId="1FE45AED">
                  <wp:simplePos x="0" y="0"/>
                  <wp:positionH relativeFrom="column">
                    <wp:posOffset>927383</wp:posOffset>
                  </wp:positionH>
                  <wp:positionV relativeFrom="paragraph">
                    <wp:posOffset>179292</wp:posOffset>
                  </wp:positionV>
                  <wp:extent cx="302895" cy="302895"/>
                  <wp:effectExtent l="0" t="0" r="1905" b="1905"/>
                  <wp:wrapThrough wrapText="bothSides">
                    <wp:wrapPolygon edited="0">
                      <wp:start x="0" y="0"/>
                      <wp:lineTo x="0" y="20377"/>
                      <wp:lineTo x="20377" y="20377"/>
                      <wp:lineTo x="20377" y="0"/>
                      <wp:lineTo x="0" y="0"/>
                    </wp:wrapPolygon>
                  </wp:wrapThrough>
                  <wp:docPr id="4" name="Picture 4" descr="Calendar • Mount Vernon, WA • CivicEng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ar • Mount Vernon, WA • CivicEng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9C171E" w:rsidRPr="009C171E">
              <w:rPr>
                <w:b/>
                <w:bCs/>
                <w:sz w:val="24"/>
                <w:szCs w:val="24"/>
              </w:rPr>
              <w:t>Yoga</w:t>
            </w:r>
          </w:p>
          <w:p w14:paraId="5F7CD413" w14:textId="0262CEF4" w:rsidR="002F6E35" w:rsidRDefault="00552EC4" w:rsidP="009C171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9C171E" w:rsidRPr="009C171E">
              <w:rPr>
                <w:b/>
                <w:bCs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E0C401" w14:textId="494B88B5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CC31CF" w14:textId="6F81BC43" w:rsidR="002F6E35" w:rsidRDefault="002F6E35"/>
        </w:tc>
      </w:tr>
      <w:tr w:rsidR="002F6E35" w14:paraId="159522DB" w14:textId="77777777" w:rsidTr="00BE4725">
        <w:tc>
          <w:tcPr>
            <w:tcW w:w="2062" w:type="dxa"/>
            <w:tcBorders>
              <w:top w:val="single" w:sz="6" w:space="0" w:color="BFBFBF" w:themeColor="background1" w:themeShade="BF"/>
            </w:tcBorders>
          </w:tcPr>
          <w:p w14:paraId="51B2B13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C171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C171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A3A8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F44DA2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C17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A3A8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17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F70ED5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4E1C2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19A5C6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9D6E42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FABF9A" w14:textId="77777777" w:rsidR="002F6E35" w:rsidRDefault="002F6E35">
            <w:pPr>
              <w:pStyle w:val="Dates"/>
            </w:pPr>
          </w:p>
        </w:tc>
      </w:tr>
      <w:tr w:rsidR="002F6E35" w14:paraId="138AE8C5" w14:textId="77777777" w:rsidTr="00BE4725">
        <w:trPr>
          <w:trHeight w:hRule="exact" w:val="907"/>
        </w:trPr>
        <w:tc>
          <w:tcPr>
            <w:tcW w:w="2062" w:type="dxa"/>
          </w:tcPr>
          <w:p w14:paraId="1566EFF9" w14:textId="6262AFD1" w:rsidR="002F6E35" w:rsidRDefault="00BE4725">
            <w:r>
              <w:rPr>
                <w:noProof/>
              </w:rPr>
              <w:drawing>
                <wp:inline distT="0" distB="0" distL="0" distR="0" wp14:anchorId="7EFFE2A7" wp14:editId="5101BD73">
                  <wp:extent cx="522812" cy="522812"/>
                  <wp:effectExtent l="0" t="0" r="0" b="0"/>
                  <wp:docPr id="10" name="Picture 10" descr="Celebration clipart firework explosion pencil and in color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lebration clipart firework explosion pencil and in color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817" cy="55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14:paraId="2910D0B7" w14:textId="41EDFF29" w:rsidR="002F6E35" w:rsidRDefault="002F6E35"/>
        </w:tc>
        <w:tc>
          <w:tcPr>
            <w:tcW w:w="2055" w:type="dxa"/>
          </w:tcPr>
          <w:p w14:paraId="0523CB3C" w14:textId="5531524C" w:rsidR="002F6E35" w:rsidRDefault="009C171E" w:rsidP="009C171E">
            <w:pPr>
              <w:jc w:val="center"/>
            </w:pPr>
            <w:r w:rsidRPr="002F52B4">
              <w:rPr>
                <w:b/>
                <w:bCs/>
                <w:sz w:val="24"/>
                <w:szCs w:val="24"/>
              </w:rPr>
              <w:t xml:space="preserve">All lunches need a </w:t>
            </w:r>
            <w:r w:rsidRPr="009C171E">
              <w:rPr>
                <w:b/>
                <w:bCs/>
                <w:i/>
                <w:iCs/>
                <w:sz w:val="24"/>
                <w:szCs w:val="24"/>
              </w:rPr>
              <w:t>reservation</w:t>
            </w:r>
          </w:p>
        </w:tc>
        <w:tc>
          <w:tcPr>
            <w:tcW w:w="2055" w:type="dxa"/>
          </w:tcPr>
          <w:p w14:paraId="30F29653" w14:textId="77777777" w:rsidR="009C171E" w:rsidRDefault="009C171E" w:rsidP="009C171E">
            <w:pPr>
              <w:jc w:val="center"/>
            </w:pPr>
            <w:r>
              <w:t>. Please RSVP the city office before</w:t>
            </w:r>
          </w:p>
          <w:p w14:paraId="49386C9A" w14:textId="11A97456" w:rsidR="002F6E35" w:rsidRDefault="009C171E" w:rsidP="009C171E">
            <w:r>
              <w:t xml:space="preserve">        </w:t>
            </w:r>
            <w:r>
              <w:t xml:space="preserve"> Monday @ 12:00</w:t>
            </w:r>
          </w:p>
        </w:tc>
        <w:tc>
          <w:tcPr>
            <w:tcW w:w="2055" w:type="dxa"/>
          </w:tcPr>
          <w:p w14:paraId="4C5B6C3B" w14:textId="77777777" w:rsidR="009C171E" w:rsidRDefault="009C171E" w:rsidP="009C171E">
            <w:pPr>
              <w:jc w:val="center"/>
            </w:pPr>
            <w:r>
              <w:t>to reserve your lunch for Tuesday</w:t>
            </w:r>
          </w:p>
          <w:p w14:paraId="14AB2571" w14:textId="1F26395D" w:rsidR="002F6E35" w:rsidRDefault="009C171E" w:rsidP="009C171E">
            <w:pPr>
              <w:jc w:val="center"/>
            </w:pPr>
            <w:r>
              <w:t>801-626-</w:t>
            </w:r>
            <w:r>
              <w:t>1919</w:t>
            </w:r>
          </w:p>
        </w:tc>
        <w:tc>
          <w:tcPr>
            <w:tcW w:w="2055" w:type="dxa"/>
          </w:tcPr>
          <w:p w14:paraId="04C81D32" w14:textId="77777777" w:rsidR="002F6E35" w:rsidRDefault="002F6E35"/>
        </w:tc>
        <w:tc>
          <w:tcPr>
            <w:tcW w:w="2055" w:type="dxa"/>
          </w:tcPr>
          <w:p w14:paraId="0C14C309" w14:textId="77777777" w:rsidR="002F6E35" w:rsidRDefault="002F6E35"/>
        </w:tc>
      </w:tr>
    </w:tbl>
    <w:p w14:paraId="53107F65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A111" w14:textId="77777777" w:rsidR="00C5607E" w:rsidRDefault="00C5607E">
      <w:pPr>
        <w:spacing w:before="0" w:after="0"/>
      </w:pPr>
      <w:r>
        <w:separator/>
      </w:r>
    </w:p>
  </w:endnote>
  <w:endnote w:type="continuationSeparator" w:id="0">
    <w:p w14:paraId="3030D49F" w14:textId="77777777" w:rsidR="00C5607E" w:rsidRDefault="00C560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ericana BT">
    <w:panose1 w:val="02020504070506020904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C7A8" w14:textId="77777777" w:rsidR="00C5607E" w:rsidRDefault="00C5607E">
      <w:pPr>
        <w:spacing w:before="0" w:after="0"/>
      </w:pPr>
      <w:r>
        <w:separator/>
      </w:r>
    </w:p>
  </w:footnote>
  <w:footnote w:type="continuationSeparator" w:id="0">
    <w:p w14:paraId="130E58B4" w14:textId="77777777" w:rsidR="00C5607E" w:rsidRDefault="00C560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1"/>
    <w:docVar w:name="MonthStart" w:val="7/1/2021"/>
    <w:docVar w:name="ShowDynamicGuides" w:val="1"/>
    <w:docVar w:name="ShowMarginGuides" w:val="0"/>
    <w:docVar w:name="ShowOutlines" w:val="0"/>
    <w:docVar w:name="ShowStaticGuides" w:val="0"/>
  </w:docVars>
  <w:rsids>
    <w:rsidRoot w:val="009C171E"/>
    <w:rsid w:val="00056814"/>
    <w:rsid w:val="0006779F"/>
    <w:rsid w:val="000A20FE"/>
    <w:rsid w:val="0011772B"/>
    <w:rsid w:val="001A3A8D"/>
    <w:rsid w:val="001C5DC3"/>
    <w:rsid w:val="0027720C"/>
    <w:rsid w:val="002F6E35"/>
    <w:rsid w:val="003D7DDA"/>
    <w:rsid w:val="00406C2A"/>
    <w:rsid w:val="00454FED"/>
    <w:rsid w:val="004C5B17"/>
    <w:rsid w:val="00552EC4"/>
    <w:rsid w:val="005562FE"/>
    <w:rsid w:val="00557989"/>
    <w:rsid w:val="007564A4"/>
    <w:rsid w:val="007777B1"/>
    <w:rsid w:val="007A49F2"/>
    <w:rsid w:val="00874C9A"/>
    <w:rsid w:val="009035F5"/>
    <w:rsid w:val="00944085"/>
    <w:rsid w:val="00946A27"/>
    <w:rsid w:val="009A0FFF"/>
    <w:rsid w:val="009C171E"/>
    <w:rsid w:val="00A4654E"/>
    <w:rsid w:val="00A73BBF"/>
    <w:rsid w:val="00AB29FA"/>
    <w:rsid w:val="00B70858"/>
    <w:rsid w:val="00B8151A"/>
    <w:rsid w:val="00BE4725"/>
    <w:rsid w:val="00C11D39"/>
    <w:rsid w:val="00C5607E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D67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472C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Local\Microsoft\Office\16.0\DTS\en-US%7b24943213-D5B7-43AB-9AAB-953958C8E8C5%7d\%7b35EAB844-36C7-48E9-AD3E-F5F6675592BE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95D06F0514DD5AB39646CC2801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7145-949C-4749-8E8E-3B0F3117369A}"/>
      </w:docPartPr>
      <w:docPartBody>
        <w:p w:rsidR="00000000" w:rsidRDefault="00587441">
          <w:pPr>
            <w:pStyle w:val="A1795D06F0514DD5AB39646CC28017B0"/>
          </w:pPr>
          <w:r>
            <w:t>Sunday</w:t>
          </w:r>
        </w:p>
      </w:docPartBody>
    </w:docPart>
    <w:docPart>
      <w:docPartPr>
        <w:name w:val="2A21604673814CC0B15D28928B9A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2816-8911-474A-9B65-E4F793BFE6CC}"/>
      </w:docPartPr>
      <w:docPartBody>
        <w:p w:rsidR="00000000" w:rsidRDefault="00587441">
          <w:pPr>
            <w:pStyle w:val="2A21604673814CC0B15D28928B9A22E3"/>
          </w:pPr>
          <w:r>
            <w:t>Monday</w:t>
          </w:r>
        </w:p>
      </w:docPartBody>
    </w:docPart>
    <w:docPart>
      <w:docPartPr>
        <w:name w:val="3526E86A1B4C4D1AB0415B773929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BC6B-0108-46D5-AEF9-F10A2C693166}"/>
      </w:docPartPr>
      <w:docPartBody>
        <w:p w:rsidR="00000000" w:rsidRDefault="00587441">
          <w:pPr>
            <w:pStyle w:val="3526E86A1B4C4D1AB0415B773929107B"/>
          </w:pPr>
          <w:r>
            <w:t>Tuesday</w:t>
          </w:r>
        </w:p>
      </w:docPartBody>
    </w:docPart>
    <w:docPart>
      <w:docPartPr>
        <w:name w:val="8E1954E0E3AB46F5964636B71F03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6D89-929E-4BAE-B719-4EE6D084FC11}"/>
      </w:docPartPr>
      <w:docPartBody>
        <w:p w:rsidR="00000000" w:rsidRDefault="00587441">
          <w:pPr>
            <w:pStyle w:val="8E1954E0E3AB46F5964636B71F031357"/>
          </w:pPr>
          <w:r>
            <w:t>Wednesday</w:t>
          </w:r>
        </w:p>
      </w:docPartBody>
    </w:docPart>
    <w:docPart>
      <w:docPartPr>
        <w:name w:val="405AD644CAC94859AFDCBABCA220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3CB2-51BE-4FB5-8192-7A47E147FB83}"/>
      </w:docPartPr>
      <w:docPartBody>
        <w:p w:rsidR="00000000" w:rsidRDefault="00587441">
          <w:pPr>
            <w:pStyle w:val="405AD644CAC94859AFDCBABCA220FABC"/>
          </w:pPr>
          <w:r>
            <w:t>Thursday</w:t>
          </w:r>
        </w:p>
      </w:docPartBody>
    </w:docPart>
    <w:docPart>
      <w:docPartPr>
        <w:name w:val="488FFB6B243F45F9A1478FDD78BC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FA5D-92D3-40CA-800F-D7FA6CE47283}"/>
      </w:docPartPr>
      <w:docPartBody>
        <w:p w:rsidR="00000000" w:rsidRDefault="00587441">
          <w:pPr>
            <w:pStyle w:val="488FFB6B243F45F9A1478FDD78BCAE5E"/>
          </w:pPr>
          <w:r>
            <w:t>Friday</w:t>
          </w:r>
        </w:p>
      </w:docPartBody>
    </w:docPart>
    <w:docPart>
      <w:docPartPr>
        <w:name w:val="D2833995ED3B48BDA679EB0DE8F3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CFB0-6101-4D4A-9666-6621F50FE945}"/>
      </w:docPartPr>
      <w:docPartBody>
        <w:p w:rsidR="00000000" w:rsidRDefault="00587441">
          <w:pPr>
            <w:pStyle w:val="D2833995ED3B48BDA679EB0DE8F382E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ericana BT">
    <w:panose1 w:val="020205040705060209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41"/>
    <w:rsid w:val="005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795D06F0514DD5AB39646CC28017B0">
    <w:name w:val="A1795D06F0514DD5AB39646CC28017B0"/>
  </w:style>
  <w:style w:type="paragraph" w:customStyle="1" w:styleId="2A21604673814CC0B15D28928B9A22E3">
    <w:name w:val="2A21604673814CC0B15D28928B9A22E3"/>
  </w:style>
  <w:style w:type="paragraph" w:customStyle="1" w:styleId="3526E86A1B4C4D1AB0415B773929107B">
    <w:name w:val="3526E86A1B4C4D1AB0415B773929107B"/>
  </w:style>
  <w:style w:type="paragraph" w:customStyle="1" w:styleId="8E1954E0E3AB46F5964636B71F031357">
    <w:name w:val="8E1954E0E3AB46F5964636B71F031357"/>
  </w:style>
  <w:style w:type="paragraph" w:customStyle="1" w:styleId="405AD644CAC94859AFDCBABCA220FABC">
    <w:name w:val="405AD644CAC94859AFDCBABCA220FABC"/>
  </w:style>
  <w:style w:type="paragraph" w:customStyle="1" w:styleId="488FFB6B243F45F9A1478FDD78BCAE5E">
    <w:name w:val="488FFB6B243F45F9A1478FDD78BCAE5E"/>
  </w:style>
  <w:style w:type="paragraph" w:customStyle="1" w:styleId="D2833995ED3B48BDA679EB0DE8F382E1">
    <w:name w:val="D2833995ED3B48BDA679EB0DE8F38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{35EAB844-36C7-48E9-AD3E-F5F6675592BE}tf16382936_win32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2021-06-29T19:28:00Z</dcterms:created>
  <dcterms:modified xsi:type="dcterms:W3CDTF">2021-06-29T20:02:00Z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