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5000" w:type="pct"/>
        <w:tblLook w:val="04A0" w:firstRow="1" w:lastRow="0" w:firstColumn="1" w:lastColumn="0" w:noHBand="0" w:noVBand="1"/>
        <w:tblCaption w:val="Layout table"/>
      </w:tblPr>
      <w:tblGrid>
        <w:gridCol w:w="7195"/>
        <w:gridCol w:w="7195"/>
      </w:tblGrid>
      <w:tr w:rsidR="004A2A3F" w14:paraId="6205B552" w14:textId="77777777" w:rsidTr="00D30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DF8382" w14:textId="18781CD4" w:rsidR="002F6E35" w:rsidRPr="00D3099A" w:rsidRDefault="009035F5">
            <w:pPr>
              <w:pStyle w:val="Month"/>
              <w:rPr>
                <w:color w:val="FF6600"/>
              </w:rPr>
            </w:pPr>
            <w:r w:rsidRPr="00D3099A">
              <w:rPr>
                <w:color w:val="FF6600"/>
              </w:rPr>
              <w:fldChar w:fldCharType="begin"/>
            </w:r>
            <w:r w:rsidRPr="00D3099A">
              <w:rPr>
                <w:color w:val="FF6600"/>
              </w:rPr>
              <w:instrText xml:space="preserve"> DOCVARIABLE  MonthStart \@ MMMM \* MERGEFORMAT </w:instrText>
            </w:r>
            <w:r w:rsidRPr="00D3099A">
              <w:rPr>
                <w:color w:val="FF6600"/>
              </w:rPr>
              <w:fldChar w:fldCharType="separate"/>
            </w:r>
            <w:r w:rsidR="00D3099A" w:rsidRPr="00D3099A">
              <w:rPr>
                <w:color w:val="FF6600"/>
              </w:rPr>
              <w:t>October</w:t>
            </w:r>
            <w:r w:rsidRPr="00D3099A">
              <w:rPr>
                <w:color w:val="FF6600"/>
              </w:rPr>
              <w:fldChar w:fldCharType="end"/>
            </w:r>
          </w:p>
        </w:tc>
        <w:tc>
          <w:tcPr>
            <w:tcW w:w="2500" w:type="pct"/>
          </w:tcPr>
          <w:p w14:paraId="14C4EEB1" w14:textId="51EB98C8" w:rsidR="002F6E35" w:rsidRPr="00D3099A" w:rsidRDefault="004A2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66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F7B2D7" wp14:editId="288C4C58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0</wp:posOffset>
                  </wp:positionV>
                  <wp:extent cx="3476625" cy="909320"/>
                  <wp:effectExtent l="0" t="0" r="9525" b="5080"/>
                  <wp:wrapThrough wrapText="bothSides">
                    <wp:wrapPolygon edited="0">
                      <wp:start x="0" y="0"/>
                      <wp:lineTo x="0" y="21268"/>
                      <wp:lineTo x="21541" y="21268"/>
                      <wp:lineTo x="21541" y="0"/>
                      <wp:lineTo x="0" y="0"/>
                    </wp:wrapPolygon>
                  </wp:wrapThrough>
                  <wp:docPr id="1230499105" name="Picture 3" descr="30,900+ Halloween Skeleton Illustrations, Royalty-Free Vector Graphics &amp;  Clip Art - iStock | Halloween skeleton bone, Halloween skeleton vector,  Halloween skeleton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,900+ Halloween Skeleton Illustrations, Royalty-Free Vector Graphics &amp;  Clip Art - iStock | Halloween skeleton bone, Halloween skeleton vector,  Halloween skeleton h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2A3F" w14:paraId="5AB1517E" w14:textId="77777777" w:rsidTr="00D30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009ED66" w14:textId="77777777" w:rsidR="002F6E35" w:rsidRPr="00D3099A" w:rsidRDefault="002F6E35">
            <w:pPr>
              <w:rPr>
                <w:color w:val="FF6600"/>
              </w:rPr>
            </w:pPr>
          </w:p>
        </w:tc>
        <w:tc>
          <w:tcPr>
            <w:tcW w:w="2500" w:type="pct"/>
          </w:tcPr>
          <w:p w14:paraId="67E51707" w14:textId="37A38E0F" w:rsidR="002F6E35" w:rsidRPr="00D3099A" w:rsidRDefault="009035F5">
            <w:pPr>
              <w:pStyle w:val="Yea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6600"/>
              </w:rPr>
            </w:pPr>
            <w:r w:rsidRPr="00D3099A">
              <w:rPr>
                <w:color w:val="FF6600"/>
              </w:rPr>
              <w:fldChar w:fldCharType="begin"/>
            </w:r>
            <w:r w:rsidRPr="00D3099A">
              <w:rPr>
                <w:color w:val="FF6600"/>
              </w:rPr>
              <w:instrText xml:space="preserve"> DOCVARIABLE  MonthStart \@  yyyy   \* MERGEFORMAT </w:instrText>
            </w:r>
            <w:r w:rsidRPr="00D3099A">
              <w:rPr>
                <w:color w:val="FF6600"/>
              </w:rPr>
              <w:fldChar w:fldCharType="separate"/>
            </w:r>
            <w:r w:rsidR="00D3099A" w:rsidRPr="00D3099A">
              <w:rPr>
                <w:color w:val="FF6600"/>
              </w:rPr>
              <w:t>2023</w:t>
            </w:r>
            <w:r w:rsidRPr="00D3099A">
              <w:rPr>
                <w:color w:val="FF6600"/>
              </w:rPr>
              <w:fldChar w:fldCharType="end"/>
            </w:r>
          </w:p>
        </w:tc>
      </w:tr>
      <w:tr w:rsidR="004A2A3F" w:rsidRPr="00420111" w14:paraId="57956E1C" w14:textId="77777777" w:rsidTr="00D3099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F902277" w14:textId="77777777" w:rsidR="002F6E35" w:rsidRPr="00420111" w:rsidRDefault="002F6E35" w:rsidP="00420111"/>
        </w:tc>
        <w:tc>
          <w:tcPr>
            <w:tcW w:w="2500" w:type="pct"/>
          </w:tcPr>
          <w:p w14:paraId="37872B5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0A931F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108F607C7F40779B20347604D19EA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AADFE0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FF7A59E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55A1CE2DAA374180818E01CE0D9F552D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A996C05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C5237A5331A44D118B715786D71E39F3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AD202E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875B0985D19A49469263DEA06E1F6041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5C691AB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100998DDFE46446B884BC1ED79425009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DCF0BAF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1303400CAC5B4ED29E77738FA87427BF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B002C1E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55E560CCF951487DA8D83DF32C80C36A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BA95560" w14:textId="77777777" w:rsidTr="002F6E35">
        <w:tc>
          <w:tcPr>
            <w:tcW w:w="2054" w:type="dxa"/>
            <w:tcBorders>
              <w:bottom w:val="nil"/>
            </w:tcBorders>
          </w:tcPr>
          <w:p w14:paraId="15EEE458" w14:textId="1552CD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D3099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BAB101" w14:textId="794A54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3099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3099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D252D34" w14:textId="5F827C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3099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3099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442CCA" w14:textId="5FB1B3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3099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3099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076EF77" w14:textId="49741C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3099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3099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DCD76E7" w14:textId="1D0F65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3099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3099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57717B" w14:textId="62D8E5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099A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3099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3099A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30F5150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3D079B" w14:textId="25E89394" w:rsidR="002F6E35" w:rsidRDefault="001F28A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9EF15" wp14:editId="4BA4361F">
                  <wp:simplePos x="0" y="0"/>
                  <wp:positionH relativeFrom="column">
                    <wp:posOffset>-59372</wp:posOffset>
                  </wp:positionH>
                  <wp:positionV relativeFrom="paragraph">
                    <wp:posOffset>-156210</wp:posOffset>
                  </wp:positionV>
                  <wp:extent cx="1032861" cy="1665605"/>
                  <wp:effectExtent l="0" t="0" r="0" b="0"/>
                  <wp:wrapNone/>
                  <wp:docPr id="710891572" name="Picture 7" descr="Garland Clipart Halloween - Witch Halloween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arland Clipart Halloween - Witch Halloween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65" cy="169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59CD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25F6E4" w14:textId="2A79351B" w:rsidR="002F6E35" w:rsidRDefault="00D3099A">
            <w:r w:rsidRPr="00D3099A">
              <w:rPr>
                <w:color w:val="FF6600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7D3C3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7F5E12" w14:textId="77777777" w:rsidR="002F6E35" w:rsidRDefault="00D3099A" w:rsidP="00D3099A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 xml:space="preserve">Yoga </w:t>
            </w:r>
          </w:p>
          <w:p w14:paraId="087C6E24" w14:textId="1FB3F438" w:rsidR="00D3099A" w:rsidRPr="00D3099A" w:rsidRDefault="00D3099A" w:rsidP="00D3099A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9A123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A08EC" w14:textId="77777777" w:rsidR="002F6E35" w:rsidRDefault="002F6E35"/>
        </w:tc>
      </w:tr>
      <w:tr w:rsidR="002F6E35" w14:paraId="6D68EDB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33CE4F" w14:textId="245E75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3099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7E8BB5" w14:textId="249C69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3099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C284E1" w14:textId="4C4A3A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3099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BC2" w14:textId="674E9E1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3099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142A29" w14:textId="7E6FD0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3099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A221B6" w14:textId="0B6C18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3099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F43384" w14:textId="2FDF20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3099A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1A95CDE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D75AB54" w14:textId="15A5D60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3A987F" w14:textId="16111381" w:rsidR="002F6E35" w:rsidRDefault="001F28A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33B69F" wp14:editId="4909E641">
                  <wp:simplePos x="0" y="0"/>
                  <wp:positionH relativeFrom="column">
                    <wp:posOffset>-359411</wp:posOffset>
                  </wp:positionH>
                  <wp:positionV relativeFrom="paragraph">
                    <wp:posOffset>25717</wp:posOffset>
                  </wp:positionV>
                  <wp:extent cx="711135" cy="537527"/>
                  <wp:effectExtent l="0" t="0" r="0" b="0"/>
                  <wp:wrapNone/>
                  <wp:docPr id="1542615161" name="Picture 4" descr="Cat, Halloween, Silhouette, Mieze, Black Cat, Black - Silhouette Black Cat 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t, Halloween, Silhouette, Mieze, Black Cat, Black - Silhouette Black Cat 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975" cy="55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F91808" w14:textId="2E6E960F" w:rsidR="002F6E35" w:rsidRDefault="00D3099A">
            <w:r w:rsidRPr="00D3099A">
              <w:rPr>
                <w:color w:val="FF6600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1BA0D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59B38C" w14:textId="77777777" w:rsidR="00D3099A" w:rsidRDefault="00D3099A" w:rsidP="00D3099A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 xml:space="preserve">Yoga </w:t>
            </w:r>
          </w:p>
          <w:p w14:paraId="31F6C302" w14:textId="7549FBFD" w:rsidR="002F6E35" w:rsidRDefault="00D3099A" w:rsidP="00D3099A">
            <w:pPr>
              <w:jc w:val="center"/>
            </w:pPr>
            <w:r>
              <w:rPr>
                <w:color w:val="FF66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A3E83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103A35" w14:textId="77777777" w:rsidR="002F6E35" w:rsidRDefault="002F6E35"/>
        </w:tc>
      </w:tr>
      <w:tr w:rsidR="002F6E35" w14:paraId="42DDF4B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0082DA6" w14:textId="2BC2F8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3099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CBE4E9" w14:textId="0596AA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3099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19B3E9" w14:textId="51BD40B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3099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17BD06" w14:textId="7A2BFA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3099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BB5EAD" w14:textId="642A4A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3099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2C0856" w14:textId="2217D6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3099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489DE2" w14:textId="7F414A0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3099A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31FAD3F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01F6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47894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A9832" w14:textId="637F944A" w:rsidR="002F6E35" w:rsidRPr="00D3099A" w:rsidRDefault="00D3099A">
            <w:pPr>
              <w:rPr>
                <w:color w:val="FF6600"/>
              </w:rPr>
            </w:pPr>
            <w:r w:rsidRPr="00D3099A">
              <w:rPr>
                <w:color w:val="FF6600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5DBED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599D3" w14:textId="77777777" w:rsidR="00D3099A" w:rsidRDefault="00D3099A" w:rsidP="00D3099A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 xml:space="preserve">Yoga </w:t>
            </w:r>
          </w:p>
          <w:p w14:paraId="6C6ED734" w14:textId="35AAFA16" w:rsidR="002F6E35" w:rsidRDefault="00D3099A" w:rsidP="00D3099A">
            <w:pPr>
              <w:jc w:val="center"/>
            </w:pPr>
            <w:r>
              <w:rPr>
                <w:color w:val="FF66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42E05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B83497" w14:textId="5523D529" w:rsidR="002F6E35" w:rsidRDefault="008D5168" w:rsidP="008D5168">
            <w:pPr>
              <w:jc w:val="center"/>
            </w:pPr>
            <w:r>
              <w:t>Fall Clean-up</w:t>
            </w:r>
          </w:p>
          <w:p w14:paraId="67A4A27F" w14:textId="7DC7AE6F" w:rsidR="008D5168" w:rsidRDefault="008D5168" w:rsidP="008D5168">
            <w:pPr>
              <w:jc w:val="center"/>
            </w:pPr>
            <w:r>
              <w:t>Dumpsters at Parks</w:t>
            </w:r>
          </w:p>
        </w:tc>
      </w:tr>
      <w:tr w:rsidR="002F6E35" w14:paraId="47CB2E9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EA20E1B" w14:textId="366F94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3099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04132D" w14:textId="7B6732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3099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607871" w14:textId="48C7AB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3099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F971C1" w14:textId="17972DC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3099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8D9F66" w14:textId="0755B4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3099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29054B" w14:textId="2EFA51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3099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BCBDD4" w14:textId="6C8FA6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3099A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78C1875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70A27B1" w14:textId="77777777" w:rsidR="008D5168" w:rsidRDefault="008D5168" w:rsidP="008D5168">
            <w:pPr>
              <w:jc w:val="center"/>
            </w:pPr>
            <w:r>
              <w:t>Fall Clean-up</w:t>
            </w:r>
          </w:p>
          <w:p w14:paraId="58C7B9D0" w14:textId="3BA1952E" w:rsidR="002F6E35" w:rsidRDefault="008D5168" w:rsidP="008D5168">
            <w:pPr>
              <w:jc w:val="center"/>
            </w:pPr>
            <w:r>
              <w:t>Dumpsters at Parks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3041A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54268C" w14:textId="3068C8BB" w:rsidR="002F6E35" w:rsidRDefault="00D3099A">
            <w:r w:rsidRPr="00D3099A">
              <w:rPr>
                <w:color w:val="FF6600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57922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48EDF0" w14:textId="77777777" w:rsidR="00D3099A" w:rsidRDefault="00D3099A" w:rsidP="00D3099A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 xml:space="preserve">Yoga </w:t>
            </w:r>
          </w:p>
          <w:p w14:paraId="408E46C8" w14:textId="37DD091F" w:rsidR="002F6E35" w:rsidRDefault="00D3099A" w:rsidP="00D3099A">
            <w:pPr>
              <w:jc w:val="center"/>
            </w:pPr>
            <w:r>
              <w:rPr>
                <w:color w:val="FF6600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3E44C5" w14:textId="0FC11BB9" w:rsidR="002F6E35" w:rsidRDefault="004A2A3F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4454983" wp14:editId="7BDEF4DE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-33655</wp:posOffset>
                  </wp:positionV>
                  <wp:extent cx="1036955" cy="592130"/>
                  <wp:effectExtent l="0" t="0" r="0" b="0"/>
                  <wp:wrapNone/>
                  <wp:docPr id="448278678" name="Picture 5" descr="Cat Kitten Halloween Silhouette Clip Art - Halloween Black Cat Silhouette,  HD Png Download - v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t Kitten Halloween Silhouette Clip Art - Halloween Black Cat Silhouette,  HD Png Download - v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59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E0F270" w14:textId="77777777" w:rsidR="002F6E35" w:rsidRDefault="002F6E35"/>
        </w:tc>
      </w:tr>
      <w:tr w:rsidR="002F6E35" w14:paraId="4C4FDD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37291A4" w14:textId="0FC59B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3099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3099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3099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4A037D" w14:textId="7DF2C1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3099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3099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309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74B41E" w14:textId="154458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309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309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309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D3099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2EB758" w14:textId="046547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309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309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628E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3C79A5" w14:textId="256D34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3099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628E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137E24" w14:textId="05A832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3099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DB04B1" w14:textId="525181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3099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BD08AE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EEAAC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1ADB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501F83" w14:textId="06DE1E8D" w:rsidR="002F6E35" w:rsidRDefault="00D3099A">
            <w:pPr>
              <w:rPr>
                <w:color w:val="FF6600"/>
              </w:rPr>
            </w:pPr>
            <w:r w:rsidRPr="00D3099A">
              <w:rPr>
                <w:color w:val="FF6600"/>
              </w:rPr>
              <w:t>Senior Lunch  11:30</w:t>
            </w:r>
          </w:p>
          <w:p w14:paraId="52762CB3" w14:textId="77777777" w:rsidR="00D3099A" w:rsidRDefault="00C37E22" w:rsidP="00D3099A">
            <w:pPr>
              <w:jc w:val="center"/>
            </w:pPr>
            <w:r>
              <w:t>Trunk-or-Treat</w:t>
            </w:r>
          </w:p>
          <w:p w14:paraId="4261C356" w14:textId="092A671C" w:rsidR="00C37E22" w:rsidRPr="00D3099A" w:rsidRDefault="00C37E22" w:rsidP="00D3099A">
            <w:pPr>
              <w:jc w:val="center"/>
            </w:pPr>
            <w:r>
              <w:t>Slaterville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8F9E0C" w14:textId="05BBFA2D" w:rsidR="002F6E35" w:rsidRDefault="000012D1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F9B8534" wp14:editId="7847037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-113030</wp:posOffset>
                  </wp:positionV>
                  <wp:extent cx="1157034" cy="666750"/>
                  <wp:effectExtent l="0" t="0" r="5080" b="0"/>
                  <wp:wrapNone/>
                  <wp:docPr id="803787771" name="Picture 9" descr="28 Collection Of Halloween Candy Basket Clipart - Trick Or Treat Bag  Clipart Transparent PNG - 640x73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8 Collection Of Halloween Candy Basket Clipart - Trick Or Treat Bag  Clipart Transparent PNG - 640x73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34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AF0A1B" w14:textId="2B9ECA1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2355D2" w14:textId="7764F8E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A032FA" w14:textId="77777777" w:rsidR="002F6E35" w:rsidRDefault="002F6E35"/>
        </w:tc>
      </w:tr>
      <w:tr w:rsidR="002F6E35" w14:paraId="74875B3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A6E3B02" w14:textId="684671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3099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1DA62EA" w14:textId="2D8ED4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3099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09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099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1184C5" w14:textId="26F1599F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1F6AA3" w14:textId="29C44EB5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14AA670" w14:textId="4AEABE9D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7DFEB81" w14:textId="53DFBF08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AA562" w14:textId="66748ADE" w:rsidR="002F6E35" w:rsidRDefault="002F6E35">
            <w:pPr>
              <w:pStyle w:val="Dates"/>
            </w:pPr>
          </w:p>
        </w:tc>
      </w:tr>
      <w:tr w:rsidR="002F6E35" w14:paraId="12998BF4" w14:textId="77777777" w:rsidTr="002F6E35">
        <w:trPr>
          <w:trHeight w:hRule="exact" w:val="907"/>
        </w:trPr>
        <w:tc>
          <w:tcPr>
            <w:tcW w:w="2054" w:type="dxa"/>
          </w:tcPr>
          <w:p w14:paraId="07C268A8" w14:textId="29A9555D" w:rsidR="002F6E35" w:rsidRDefault="002F6E35"/>
        </w:tc>
        <w:tc>
          <w:tcPr>
            <w:tcW w:w="2055" w:type="dxa"/>
          </w:tcPr>
          <w:p w14:paraId="4835A044" w14:textId="15F1FB50" w:rsidR="002F6E35" w:rsidRDefault="002F6E35"/>
        </w:tc>
        <w:tc>
          <w:tcPr>
            <w:tcW w:w="2055" w:type="dxa"/>
          </w:tcPr>
          <w:p w14:paraId="4C522320" w14:textId="7F0132D7" w:rsidR="002F6E35" w:rsidRDefault="000012D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2DF308" wp14:editId="3E2A76F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-164465</wp:posOffset>
                  </wp:positionV>
                  <wp:extent cx="847725" cy="733115"/>
                  <wp:effectExtent l="0" t="0" r="0" b="0"/>
                  <wp:wrapNone/>
                  <wp:docPr id="1410733212" name="Picture 1" descr="Calendar • Loudoun County, VA • CivicEng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 • Loudoun County, VA • CivicEng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</w:tcPr>
          <w:p w14:paraId="061A54FA" w14:textId="67AA6990" w:rsidR="002F6E35" w:rsidRDefault="002F6E35"/>
        </w:tc>
        <w:tc>
          <w:tcPr>
            <w:tcW w:w="2055" w:type="dxa"/>
          </w:tcPr>
          <w:p w14:paraId="3B3A9FD6" w14:textId="11B1034A" w:rsidR="002F6E35" w:rsidRDefault="002F6E35"/>
        </w:tc>
        <w:tc>
          <w:tcPr>
            <w:tcW w:w="2055" w:type="dxa"/>
          </w:tcPr>
          <w:p w14:paraId="5312A43E" w14:textId="328243CE" w:rsidR="002F6E35" w:rsidRDefault="002F6E35"/>
        </w:tc>
        <w:tc>
          <w:tcPr>
            <w:tcW w:w="2055" w:type="dxa"/>
          </w:tcPr>
          <w:p w14:paraId="1BE0A8C7" w14:textId="03D940DB" w:rsidR="004A2A3F" w:rsidRDefault="004A2A3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035123" wp14:editId="11964284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80010</wp:posOffset>
                  </wp:positionV>
                  <wp:extent cx="547370" cy="445135"/>
                  <wp:effectExtent l="0" t="0" r="5080" b="0"/>
                  <wp:wrapThrough wrapText="bothSides">
                    <wp:wrapPolygon edited="0">
                      <wp:start x="0" y="0"/>
                      <wp:lineTo x="0" y="20337"/>
                      <wp:lineTo x="21049" y="20337"/>
                      <wp:lineTo x="21049" y="0"/>
                      <wp:lineTo x="0" y="0"/>
                    </wp:wrapPolygon>
                  </wp:wrapThrough>
                  <wp:docPr id="993749838" name="Picture 2" descr="Free Veterans Day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Veterans Day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Veterans Dinner</w:t>
            </w:r>
          </w:p>
          <w:p w14:paraId="0D33ADA7" w14:textId="106167D6" w:rsidR="002F6E35" w:rsidRDefault="004A2A3F">
            <w:r>
              <w:t>Nov 3rd</w:t>
            </w:r>
            <w:r w:rsidR="00D3099A">
              <w:t xml:space="preserve"> </w:t>
            </w:r>
          </w:p>
        </w:tc>
      </w:tr>
    </w:tbl>
    <w:p w14:paraId="279AD088" w14:textId="77777777" w:rsidR="002F6E35" w:rsidRDefault="002F6E35"/>
    <w:p w14:paraId="2B083386" w14:textId="77777777" w:rsidR="004A2A3F" w:rsidRDefault="004A2A3F"/>
    <w:p w14:paraId="509F5EB8" w14:textId="77777777" w:rsidR="004A2A3F" w:rsidRDefault="004A2A3F"/>
    <w:sectPr w:rsidR="004A2A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25B5" w14:textId="77777777" w:rsidR="00E741D4" w:rsidRDefault="00E741D4">
      <w:pPr>
        <w:spacing w:before="0" w:after="0"/>
      </w:pPr>
      <w:r>
        <w:separator/>
      </w:r>
    </w:p>
  </w:endnote>
  <w:endnote w:type="continuationSeparator" w:id="0">
    <w:p w14:paraId="7493F8CD" w14:textId="77777777" w:rsidR="00E741D4" w:rsidRDefault="00E74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4BC1" w14:textId="77777777" w:rsidR="00E741D4" w:rsidRDefault="00E741D4">
      <w:pPr>
        <w:spacing w:before="0" w:after="0"/>
      </w:pPr>
      <w:r>
        <w:separator/>
      </w:r>
    </w:p>
  </w:footnote>
  <w:footnote w:type="continuationSeparator" w:id="0">
    <w:p w14:paraId="0BC99E47" w14:textId="77777777" w:rsidR="00E741D4" w:rsidRDefault="00E741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3289779">
    <w:abstractNumId w:val="9"/>
  </w:num>
  <w:num w:numId="2" w16cid:durableId="1529558878">
    <w:abstractNumId w:val="7"/>
  </w:num>
  <w:num w:numId="3" w16cid:durableId="1217739019">
    <w:abstractNumId w:val="6"/>
  </w:num>
  <w:num w:numId="4" w16cid:durableId="1042513403">
    <w:abstractNumId w:val="5"/>
  </w:num>
  <w:num w:numId="5" w16cid:durableId="39717117">
    <w:abstractNumId w:val="4"/>
  </w:num>
  <w:num w:numId="6" w16cid:durableId="1988315297">
    <w:abstractNumId w:val="8"/>
  </w:num>
  <w:num w:numId="7" w16cid:durableId="185945461">
    <w:abstractNumId w:val="3"/>
  </w:num>
  <w:num w:numId="8" w16cid:durableId="712582730">
    <w:abstractNumId w:val="2"/>
  </w:num>
  <w:num w:numId="9" w16cid:durableId="519511789">
    <w:abstractNumId w:val="1"/>
  </w:num>
  <w:num w:numId="10" w16cid:durableId="7991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D3099A"/>
    <w:rsid w:val="000012D1"/>
    <w:rsid w:val="000154B6"/>
    <w:rsid w:val="00056814"/>
    <w:rsid w:val="0006779F"/>
    <w:rsid w:val="000A20FE"/>
    <w:rsid w:val="0011772B"/>
    <w:rsid w:val="001A3A8D"/>
    <w:rsid w:val="001C5DC3"/>
    <w:rsid w:val="001F28A9"/>
    <w:rsid w:val="0027720C"/>
    <w:rsid w:val="002A6F8D"/>
    <w:rsid w:val="002D689D"/>
    <w:rsid w:val="002F6E35"/>
    <w:rsid w:val="003628E2"/>
    <w:rsid w:val="003D7DDA"/>
    <w:rsid w:val="00406C2A"/>
    <w:rsid w:val="00420111"/>
    <w:rsid w:val="00445763"/>
    <w:rsid w:val="00454FED"/>
    <w:rsid w:val="00475F47"/>
    <w:rsid w:val="004A2A3F"/>
    <w:rsid w:val="004C5B17"/>
    <w:rsid w:val="005562FE"/>
    <w:rsid w:val="00557989"/>
    <w:rsid w:val="005744D1"/>
    <w:rsid w:val="007564A4"/>
    <w:rsid w:val="007777B1"/>
    <w:rsid w:val="007A49F2"/>
    <w:rsid w:val="00874C9A"/>
    <w:rsid w:val="008D5168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37E22"/>
    <w:rsid w:val="00C71D73"/>
    <w:rsid w:val="00C7735D"/>
    <w:rsid w:val="00CB1C1C"/>
    <w:rsid w:val="00D17693"/>
    <w:rsid w:val="00D3099A"/>
    <w:rsid w:val="00DE6C1E"/>
    <w:rsid w:val="00DF051F"/>
    <w:rsid w:val="00DF32DE"/>
    <w:rsid w:val="00E02644"/>
    <w:rsid w:val="00E54E11"/>
    <w:rsid w:val="00E741D4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06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D3099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08F607C7F40779B20347604D1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3F47-461A-429F-A8F5-714C6A9C2BF7}"/>
      </w:docPartPr>
      <w:docPartBody>
        <w:p w:rsidR="00C413D8" w:rsidRDefault="00C413D8">
          <w:pPr>
            <w:pStyle w:val="AC108F607C7F40779B20347604D19EAC"/>
          </w:pPr>
          <w:r>
            <w:t>Sunday</w:t>
          </w:r>
        </w:p>
      </w:docPartBody>
    </w:docPart>
    <w:docPart>
      <w:docPartPr>
        <w:name w:val="55A1CE2DAA374180818E01CE0D9F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2C86-CCA5-4EEA-A984-7142896378C5}"/>
      </w:docPartPr>
      <w:docPartBody>
        <w:p w:rsidR="00C413D8" w:rsidRDefault="00C413D8">
          <w:pPr>
            <w:pStyle w:val="55A1CE2DAA374180818E01CE0D9F552D"/>
          </w:pPr>
          <w:r>
            <w:t>Monday</w:t>
          </w:r>
        </w:p>
      </w:docPartBody>
    </w:docPart>
    <w:docPart>
      <w:docPartPr>
        <w:name w:val="C5237A5331A44D118B715786D71E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AC1C-A17D-4D7D-832C-D82B4860484B}"/>
      </w:docPartPr>
      <w:docPartBody>
        <w:p w:rsidR="00C413D8" w:rsidRDefault="00C413D8">
          <w:pPr>
            <w:pStyle w:val="C5237A5331A44D118B715786D71E39F3"/>
          </w:pPr>
          <w:r>
            <w:t>Tuesday</w:t>
          </w:r>
        </w:p>
      </w:docPartBody>
    </w:docPart>
    <w:docPart>
      <w:docPartPr>
        <w:name w:val="875B0985D19A49469263DEA06E1F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5FCC-4525-49CF-83A8-B2BE06C26856}"/>
      </w:docPartPr>
      <w:docPartBody>
        <w:p w:rsidR="00C413D8" w:rsidRDefault="00C413D8">
          <w:pPr>
            <w:pStyle w:val="875B0985D19A49469263DEA06E1F6041"/>
          </w:pPr>
          <w:r>
            <w:t>Wednesday</w:t>
          </w:r>
        </w:p>
      </w:docPartBody>
    </w:docPart>
    <w:docPart>
      <w:docPartPr>
        <w:name w:val="100998DDFE46446B884BC1ED7942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0693-CD5D-467A-A2ED-4944A13D208C}"/>
      </w:docPartPr>
      <w:docPartBody>
        <w:p w:rsidR="00C413D8" w:rsidRDefault="00C413D8">
          <w:pPr>
            <w:pStyle w:val="100998DDFE46446B884BC1ED79425009"/>
          </w:pPr>
          <w:r>
            <w:t>Thursday</w:t>
          </w:r>
        </w:p>
      </w:docPartBody>
    </w:docPart>
    <w:docPart>
      <w:docPartPr>
        <w:name w:val="1303400CAC5B4ED29E77738FA874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EAA9-696E-40A2-818C-1716E2137B08}"/>
      </w:docPartPr>
      <w:docPartBody>
        <w:p w:rsidR="00C413D8" w:rsidRDefault="00C413D8">
          <w:pPr>
            <w:pStyle w:val="1303400CAC5B4ED29E77738FA87427BF"/>
          </w:pPr>
          <w:r>
            <w:t>Friday</w:t>
          </w:r>
        </w:p>
      </w:docPartBody>
    </w:docPart>
    <w:docPart>
      <w:docPartPr>
        <w:name w:val="55E560CCF951487DA8D83DF32C80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392E-3C2E-45AB-B97A-CCD3FC9B48A9}"/>
      </w:docPartPr>
      <w:docPartBody>
        <w:p w:rsidR="00C413D8" w:rsidRDefault="00C413D8">
          <w:pPr>
            <w:pStyle w:val="55E560CCF951487DA8D83DF32C80C36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D8"/>
    <w:rsid w:val="000C5A60"/>
    <w:rsid w:val="00BB462A"/>
    <w:rsid w:val="00C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108F607C7F40779B20347604D19EAC">
    <w:name w:val="AC108F607C7F40779B20347604D19EAC"/>
  </w:style>
  <w:style w:type="paragraph" w:customStyle="1" w:styleId="55A1CE2DAA374180818E01CE0D9F552D">
    <w:name w:val="55A1CE2DAA374180818E01CE0D9F552D"/>
  </w:style>
  <w:style w:type="paragraph" w:customStyle="1" w:styleId="C5237A5331A44D118B715786D71E39F3">
    <w:name w:val="C5237A5331A44D118B715786D71E39F3"/>
  </w:style>
  <w:style w:type="paragraph" w:customStyle="1" w:styleId="875B0985D19A49469263DEA06E1F6041">
    <w:name w:val="875B0985D19A49469263DEA06E1F6041"/>
  </w:style>
  <w:style w:type="paragraph" w:customStyle="1" w:styleId="100998DDFE46446B884BC1ED79425009">
    <w:name w:val="100998DDFE46446B884BC1ED79425009"/>
  </w:style>
  <w:style w:type="paragraph" w:customStyle="1" w:styleId="1303400CAC5B4ED29E77738FA87427BF">
    <w:name w:val="1303400CAC5B4ED29E77738FA87427BF"/>
  </w:style>
  <w:style w:type="paragraph" w:customStyle="1" w:styleId="55E560CCF951487DA8D83DF32C80C36A">
    <w:name w:val="55E560CCF951487DA8D83DF32C80C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CE19DA9F08488C60DF27BE8253F0" ma:contentTypeVersion="6" ma:contentTypeDescription="Create a new document." ma:contentTypeScope="" ma:versionID="8874d967e38314590d6a7e31d5e5154a">
  <xsd:schema xmlns:xsd="http://www.w3.org/2001/XMLSchema" xmlns:xs="http://www.w3.org/2001/XMLSchema" xmlns:p="http://schemas.microsoft.com/office/2006/metadata/properties" xmlns:ns3="a0d27d2e-d84e-45c9-a9ce-29169920228a" targetNamespace="http://schemas.microsoft.com/office/2006/metadata/properties" ma:root="true" ma:fieldsID="bd5a1f7246dadeb8f3f7bdde72191945" ns3:_="">
    <xsd:import namespace="a0d27d2e-d84e-45c9-a9ce-291699202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7d2e-d84e-45c9-a9ce-291699202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0d27d2e-d84e-45c9-a9ce-29169920228a" xsi:nil="true"/>
    <_activity xmlns="a0d27d2e-d84e-45c9-a9ce-291699202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3D418-4D9C-4148-96F3-105B1CC5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27d2e-d84e-45c9-a9ce-29169920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a0d27d2e-d84e-45c9-a9ce-29169920228a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2023-09-19T20:56:00Z</dcterms:created>
  <dcterms:modified xsi:type="dcterms:W3CDTF">2023-09-20T22:56:00Z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0x0101008CF9CE19DA9F08488C60DF27BE8253F0</vt:lpwstr>
  </property>
</Properties>
</file>